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976AAF" w:rsidRDefault="00976AAF">
            <w:pPr>
              <w:pStyle w:val="Month"/>
              <w:rPr>
                <w:sz w:val="52"/>
                <w:szCs w:val="52"/>
              </w:rPr>
            </w:pPr>
            <w:bookmarkStart w:id="0" w:name="_GoBack"/>
            <w:bookmarkEnd w:id="0"/>
            <w:r w:rsidRPr="00976AAF">
              <w:rPr>
                <w:sz w:val="52"/>
                <w:szCs w:val="52"/>
              </w:rPr>
              <w:t>Renaissance Academy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2F6E35" w:rsidRPr="00976AAF" w:rsidRDefault="00976AAF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976AAF">
              <w:rPr>
                <w:sz w:val="52"/>
                <w:szCs w:val="52"/>
              </w:rPr>
              <w:t xml:space="preserve">May </w:t>
            </w:r>
            <w:r w:rsidR="009035F5" w:rsidRPr="00976AAF">
              <w:rPr>
                <w:sz w:val="52"/>
                <w:szCs w:val="52"/>
              </w:rPr>
              <w:fldChar w:fldCharType="begin"/>
            </w:r>
            <w:r w:rsidR="009035F5" w:rsidRPr="00976AAF">
              <w:rPr>
                <w:sz w:val="52"/>
                <w:szCs w:val="52"/>
              </w:rPr>
              <w:instrText xml:space="preserve"> DOCVARIABLE  MonthStart \@  yyyy   \* MERGEFORMAT </w:instrText>
            </w:r>
            <w:r w:rsidR="009035F5" w:rsidRPr="00976AAF">
              <w:rPr>
                <w:sz w:val="52"/>
                <w:szCs w:val="52"/>
              </w:rPr>
              <w:fldChar w:fldCharType="separate"/>
            </w:r>
            <w:r w:rsidRPr="00976AAF">
              <w:rPr>
                <w:sz w:val="52"/>
                <w:szCs w:val="52"/>
              </w:rPr>
              <w:t>2023</w:t>
            </w:r>
            <w:r w:rsidR="009035F5" w:rsidRPr="00976AAF">
              <w:rPr>
                <w:sz w:val="52"/>
                <w:szCs w:val="52"/>
              </w:rPr>
              <w:fldChar w:fldCharType="end"/>
            </w:r>
            <w:r>
              <w:rPr>
                <w:sz w:val="52"/>
                <w:szCs w:val="52"/>
              </w:rPr>
              <w:t xml:space="preserve"> Testing Schedule</w:t>
            </w:r>
          </w:p>
        </w:tc>
      </w:tr>
      <w:tr w:rsidR="00040470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040470" w:rsidRPr="00040470" w:rsidRDefault="00040470" w:rsidP="00040470">
            <w:pPr>
              <w:pStyle w:val="Subtitle"/>
              <w:jc w:val="center"/>
              <w:rPr>
                <w:b/>
              </w:rPr>
            </w:pPr>
            <w:r>
              <w:t xml:space="preserve">                                                                 </w:t>
            </w:r>
            <w:r w:rsidRPr="00040470">
              <w:rPr>
                <w:b/>
              </w:rPr>
              <w:t>W</w:t>
            </w:r>
            <w:r w:rsidR="00187B21">
              <w:rPr>
                <w:b/>
              </w:rPr>
              <w:t xml:space="preserve">in Ready 2 Work: </w:t>
            </w:r>
            <w:r w:rsidRPr="00040470">
              <w:rPr>
                <w:b/>
              </w:rPr>
              <w:t xml:space="preserve"> March 29, 2023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040470" w:rsidRDefault="00040470" w:rsidP="00040470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76EDF15312E44BB929684DC4FDFD3BA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7C36F7">
            <w:pPr>
              <w:pStyle w:val="Days"/>
            </w:pPr>
            <w:sdt>
              <w:sdtPr>
                <w:id w:val="8650153"/>
                <w:placeholder>
                  <w:docPart w:val="4042FBB746094181BE9554759255F22A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7C36F7">
            <w:pPr>
              <w:pStyle w:val="Days"/>
            </w:pPr>
            <w:sdt>
              <w:sdtPr>
                <w:id w:val="-1517691135"/>
                <w:placeholder>
                  <w:docPart w:val="F3231C3ECCFD4CA58B3664887CD6471C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7C36F7">
            <w:pPr>
              <w:pStyle w:val="Days"/>
            </w:pPr>
            <w:sdt>
              <w:sdtPr>
                <w:id w:val="-1684429625"/>
                <w:placeholder>
                  <w:docPart w:val="345F9E98FE874C3A8214A357C2836954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7C36F7">
            <w:pPr>
              <w:pStyle w:val="Days"/>
            </w:pPr>
            <w:sdt>
              <w:sdtPr>
                <w:id w:val="-1188375605"/>
                <w:placeholder>
                  <w:docPart w:val="61FB9F012E0C48E4838EAE4ED565F010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7C36F7">
            <w:pPr>
              <w:pStyle w:val="Days"/>
            </w:pPr>
            <w:sdt>
              <w:sdtPr>
                <w:id w:val="1991825489"/>
                <w:placeholder>
                  <w:docPart w:val="A904BBCCFD37489F8F3AE90FDBE508BA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7C36F7">
            <w:pPr>
              <w:pStyle w:val="Days"/>
            </w:pPr>
            <w:sdt>
              <w:sdtPr>
                <w:id w:val="115736794"/>
                <w:placeholder>
                  <w:docPart w:val="81D17187F69C4870B6F628CEF240F556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6AAF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6AAF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5798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6AAF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76AA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76AA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6AAF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76AA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76AA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6AAF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76AA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76AA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6AAF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76AA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76AA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6AAF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76AA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76AA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76AA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76AA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76AA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76AA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76AA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76AA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76AAF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76AA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76AA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76AA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76AA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76AA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76AA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76AAF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:rsidTr="00976AAF">
        <w:trPr>
          <w:trHeight w:hRule="exact" w:val="137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76AAF">
            <w:r w:rsidRPr="00187B21">
              <w:rPr>
                <w:b/>
                <w:color w:val="0070C0"/>
              </w:rPr>
              <w:t>English 2 Writing EOC</w:t>
            </w:r>
            <w:r w:rsidRPr="00187B21">
              <w:rPr>
                <w:color w:val="0070C0"/>
              </w:rPr>
              <w:t xml:space="preserve"> 9:00 AM- 11:00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b/>
                <w:color w:val="00B050"/>
              </w:rPr>
              <w:t>SC Ready Writing</w:t>
            </w:r>
            <w:r w:rsidRPr="00187B21">
              <w:rPr>
                <w:color w:val="00B050"/>
              </w:rPr>
              <w:t xml:space="preserve"> (6-8)</w:t>
            </w:r>
          </w:p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color w:val="00B050"/>
              </w:rPr>
              <w:t>9:00 AM- 11:00 AM</w:t>
            </w:r>
          </w:p>
          <w:p w:rsidR="00A5711E" w:rsidRPr="00187B21" w:rsidRDefault="00A5711E" w:rsidP="00A5711E">
            <w:pPr>
              <w:rPr>
                <w:b/>
                <w:color w:val="0070C0"/>
              </w:rPr>
            </w:pPr>
            <w:r w:rsidRPr="00187B21">
              <w:rPr>
                <w:b/>
                <w:color w:val="0070C0"/>
              </w:rPr>
              <w:t>English 2 Reading EOC</w:t>
            </w:r>
          </w:p>
          <w:p w:rsidR="00A5711E" w:rsidRPr="00187B21" w:rsidRDefault="00A5711E" w:rsidP="00A5711E">
            <w:pPr>
              <w:rPr>
                <w:color w:val="0070C0"/>
              </w:rPr>
            </w:pPr>
            <w:r w:rsidRPr="00187B21">
              <w:rPr>
                <w:color w:val="0070C0"/>
              </w:rPr>
              <w:t>9:00 AM- 11:00 AM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40470" w:rsidRPr="00187B21" w:rsidRDefault="00040470" w:rsidP="00187B21">
            <w:pPr>
              <w:jc w:val="center"/>
              <w:rPr>
                <w:b/>
                <w:sz w:val="28"/>
                <w:szCs w:val="28"/>
              </w:rPr>
            </w:pPr>
            <w:r w:rsidRPr="00187B21">
              <w:rPr>
                <w:sz w:val="28"/>
                <w:szCs w:val="28"/>
              </w:rPr>
              <w:t>Make-up Testing in the Afternoon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b/>
                <w:color w:val="00B050"/>
              </w:rPr>
              <w:t>SC Ready Reading</w:t>
            </w:r>
            <w:r w:rsidRPr="00187B21">
              <w:rPr>
                <w:color w:val="00B050"/>
              </w:rPr>
              <w:t xml:space="preserve"> (6-8)</w:t>
            </w:r>
          </w:p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color w:val="00B050"/>
              </w:rPr>
              <w:t>9:00 AM- 11:00 AM</w:t>
            </w:r>
          </w:p>
          <w:p w:rsidR="00A5711E" w:rsidRPr="00187B21" w:rsidRDefault="00A5711E" w:rsidP="00A5711E">
            <w:pPr>
              <w:rPr>
                <w:b/>
                <w:color w:val="0070C0"/>
              </w:rPr>
            </w:pPr>
            <w:r w:rsidRPr="00187B21">
              <w:rPr>
                <w:b/>
                <w:color w:val="0070C0"/>
              </w:rPr>
              <w:t>Algebra 1 EOC</w:t>
            </w:r>
          </w:p>
          <w:p w:rsidR="00A5711E" w:rsidRPr="00187B21" w:rsidRDefault="00A5711E" w:rsidP="00A5711E">
            <w:pPr>
              <w:rPr>
                <w:color w:val="0070C0"/>
              </w:rPr>
            </w:pPr>
            <w:r w:rsidRPr="00187B21">
              <w:rPr>
                <w:color w:val="0070C0"/>
              </w:rPr>
              <w:t>9:00 AM- 11:00 AM</w:t>
            </w:r>
          </w:p>
          <w:p w:rsidR="002F6E35" w:rsidRDefault="002F6E35" w:rsidP="00A5711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76AA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76AA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76AA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76AA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76AA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76AA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76AAF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:rsidTr="00976AAF">
        <w:trPr>
          <w:trHeight w:hRule="exact" w:val="142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b/>
                <w:color w:val="00B050"/>
              </w:rPr>
              <w:t>SC Ready Math</w:t>
            </w:r>
            <w:r w:rsidRPr="00187B21">
              <w:rPr>
                <w:color w:val="00B050"/>
              </w:rPr>
              <w:t xml:space="preserve"> (6-8)</w:t>
            </w:r>
          </w:p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color w:val="00B050"/>
              </w:rPr>
              <w:t>9:00 AM- 11:00 AM</w:t>
            </w:r>
          </w:p>
          <w:p w:rsidR="00A5711E" w:rsidRPr="00187B21" w:rsidRDefault="00A5711E" w:rsidP="00A5711E">
            <w:pPr>
              <w:rPr>
                <w:b/>
                <w:color w:val="0070C0"/>
              </w:rPr>
            </w:pPr>
            <w:r w:rsidRPr="00187B21">
              <w:rPr>
                <w:b/>
                <w:color w:val="0070C0"/>
              </w:rPr>
              <w:t>Biology 1 EOC</w:t>
            </w:r>
          </w:p>
          <w:p w:rsidR="00A5711E" w:rsidRPr="00187B21" w:rsidRDefault="00A5711E" w:rsidP="00A5711E">
            <w:pPr>
              <w:rPr>
                <w:color w:val="0070C0"/>
              </w:rPr>
            </w:pPr>
            <w:r w:rsidRPr="00187B21">
              <w:rPr>
                <w:color w:val="0070C0"/>
              </w:rPr>
              <w:t>9:00 AM- 11:00 AM</w:t>
            </w:r>
          </w:p>
          <w:p w:rsidR="002F6E35" w:rsidRDefault="002F6E35" w:rsidP="00A5711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b/>
                <w:color w:val="00B050"/>
              </w:rPr>
              <w:t>SCPASS Science</w:t>
            </w:r>
            <w:r w:rsidRPr="00187B21">
              <w:rPr>
                <w:color w:val="00B050"/>
              </w:rPr>
              <w:t xml:space="preserve"> (6)</w:t>
            </w:r>
          </w:p>
          <w:p w:rsidR="00A5711E" w:rsidRPr="00187B21" w:rsidRDefault="00A5711E" w:rsidP="00A5711E">
            <w:pPr>
              <w:rPr>
                <w:color w:val="00B050"/>
              </w:rPr>
            </w:pPr>
            <w:r w:rsidRPr="00187B21">
              <w:rPr>
                <w:color w:val="00B050"/>
              </w:rPr>
              <w:t>9:00 AM- 11:00 AM</w:t>
            </w:r>
          </w:p>
          <w:p w:rsidR="00A5711E" w:rsidRPr="00187B21" w:rsidRDefault="00A5711E" w:rsidP="00A5711E">
            <w:pPr>
              <w:rPr>
                <w:b/>
                <w:color w:val="0070C0"/>
              </w:rPr>
            </w:pPr>
            <w:r w:rsidRPr="00187B21">
              <w:rPr>
                <w:b/>
                <w:color w:val="0070C0"/>
              </w:rPr>
              <w:t>US History EOC</w:t>
            </w:r>
          </w:p>
          <w:p w:rsidR="00A5711E" w:rsidRDefault="00A5711E" w:rsidP="00A5711E">
            <w:pPr>
              <w:rPr>
                <w:color w:val="0070C0"/>
              </w:rPr>
            </w:pPr>
            <w:r w:rsidRPr="00187B21">
              <w:rPr>
                <w:color w:val="0070C0"/>
              </w:rPr>
              <w:t>9:00 AM- 11:00 AM</w:t>
            </w:r>
          </w:p>
          <w:p w:rsidR="00187B21" w:rsidRPr="00187B21" w:rsidRDefault="00187B21" w:rsidP="00A5711E">
            <w:pPr>
              <w:rPr>
                <w:b/>
                <w:color w:val="FF0000"/>
              </w:rPr>
            </w:pPr>
            <w:r w:rsidRPr="00187B21">
              <w:rPr>
                <w:b/>
                <w:color w:val="FF0000"/>
              </w:rPr>
              <w:t>COOKOUT IN PM</w:t>
            </w:r>
          </w:p>
          <w:p w:rsidR="002F6E35" w:rsidRDefault="002F6E35" w:rsidP="00A5711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87B21" w:rsidRDefault="00187B21" w:rsidP="00187B21">
            <w:pPr>
              <w:jc w:val="center"/>
              <w:rPr>
                <w:b/>
                <w:sz w:val="28"/>
                <w:szCs w:val="28"/>
              </w:rPr>
            </w:pPr>
            <w:r w:rsidRPr="00187B21">
              <w:rPr>
                <w:b/>
                <w:color w:val="FF0000"/>
                <w:sz w:val="28"/>
                <w:szCs w:val="28"/>
              </w:rPr>
              <w:t xml:space="preserve">Renaissance Academy </w:t>
            </w:r>
            <w:r w:rsidR="00976AAF" w:rsidRPr="00187B21">
              <w:rPr>
                <w:b/>
                <w:color w:val="FF0000"/>
                <w:sz w:val="28"/>
                <w:szCs w:val="28"/>
              </w:rPr>
              <w:t>Graduation</w:t>
            </w:r>
            <w:r w:rsidRPr="00187B21">
              <w:rPr>
                <w:b/>
                <w:color w:val="FF0000"/>
                <w:sz w:val="28"/>
                <w:szCs w:val="28"/>
              </w:rPr>
              <w:t xml:space="preserve"> and </w:t>
            </w:r>
            <w:r w:rsidR="00976AAF" w:rsidRPr="00187B21">
              <w:rPr>
                <w:b/>
                <w:color w:val="FF0000"/>
                <w:sz w:val="28"/>
                <w:szCs w:val="28"/>
              </w:rPr>
              <w:t xml:space="preserve">Awards </w:t>
            </w:r>
            <w:r w:rsidR="00976AAF" w:rsidRPr="00187B21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87B21" w:rsidP="00187B21">
            <w:pPr>
              <w:jc w:val="center"/>
            </w:pPr>
            <w:r w:rsidRPr="00187B21">
              <w:rPr>
                <w:sz w:val="28"/>
                <w:szCs w:val="28"/>
              </w:rPr>
              <w:t>Make-up Testing in the Afternoon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87B21" w:rsidP="00187B21">
            <w:pPr>
              <w:jc w:val="center"/>
            </w:pPr>
            <w:r w:rsidRPr="00187B21">
              <w:rPr>
                <w:sz w:val="28"/>
                <w:szCs w:val="28"/>
              </w:rPr>
              <w:t>Make-up Testing in the Afternoon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76AA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76AA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6AA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76AA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76AA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76AA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6AA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76AA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76AA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76AA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6AA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76AA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76AA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76AA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6AA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76AA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76AA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76AAF">
            <w:pPr>
              <w:pStyle w:val="Dates"/>
            </w:pPr>
            <w:r>
              <w:t>June 1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=D10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=D10 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=D10+1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76AA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6AA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6AA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76AA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6AA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976AAF">
        <w:trPr>
          <w:trHeight w:hRule="exact" w:val="153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87B21" w:rsidRDefault="00187B21" w:rsidP="00187B21">
            <w:pPr>
              <w:jc w:val="center"/>
              <w:rPr>
                <w:b/>
                <w:sz w:val="28"/>
                <w:szCs w:val="28"/>
              </w:rPr>
            </w:pPr>
            <w:r w:rsidRPr="00187B21">
              <w:rPr>
                <w:b/>
                <w:color w:val="7030A0"/>
                <w:sz w:val="28"/>
                <w:szCs w:val="28"/>
              </w:rPr>
              <w:t>No School: Memorial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87B21" w:rsidP="00187B21">
            <w:pPr>
              <w:jc w:val="center"/>
            </w:pPr>
            <w:r w:rsidRPr="00187B21">
              <w:rPr>
                <w:sz w:val="28"/>
                <w:szCs w:val="28"/>
              </w:rPr>
              <w:t xml:space="preserve">Make-up Testing in the </w:t>
            </w: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040470">
            <w:r>
              <w:t>Last Day of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7FA" w:rsidRDefault="006377FA">
      <w:pPr>
        <w:spacing w:before="0" w:after="0"/>
      </w:pPr>
      <w:r>
        <w:separator/>
      </w:r>
    </w:p>
  </w:endnote>
  <w:endnote w:type="continuationSeparator" w:id="0">
    <w:p w:rsidR="006377FA" w:rsidRDefault="006377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7FA" w:rsidRDefault="006377FA">
      <w:pPr>
        <w:spacing w:before="0" w:after="0"/>
      </w:pPr>
      <w:r>
        <w:separator/>
      </w:r>
    </w:p>
  </w:footnote>
  <w:footnote w:type="continuationSeparator" w:id="0">
    <w:p w:rsidR="006377FA" w:rsidRDefault="006377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976AAF"/>
    <w:rsid w:val="00040470"/>
    <w:rsid w:val="00056814"/>
    <w:rsid w:val="0006779F"/>
    <w:rsid w:val="000A20FE"/>
    <w:rsid w:val="0011772B"/>
    <w:rsid w:val="00187B21"/>
    <w:rsid w:val="0027720C"/>
    <w:rsid w:val="002F6E35"/>
    <w:rsid w:val="003D7DDA"/>
    <w:rsid w:val="00406C2A"/>
    <w:rsid w:val="00454FED"/>
    <w:rsid w:val="004A79E7"/>
    <w:rsid w:val="004C5B17"/>
    <w:rsid w:val="004D272E"/>
    <w:rsid w:val="005562FE"/>
    <w:rsid w:val="00557989"/>
    <w:rsid w:val="006377FA"/>
    <w:rsid w:val="007564A4"/>
    <w:rsid w:val="007777B1"/>
    <w:rsid w:val="007A49F2"/>
    <w:rsid w:val="007C36F7"/>
    <w:rsid w:val="00874C9A"/>
    <w:rsid w:val="00890364"/>
    <w:rsid w:val="009035F5"/>
    <w:rsid w:val="00944085"/>
    <w:rsid w:val="00946A27"/>
    <w:rsid w:val="00976AAF"/>
    <w:rsid w:val="009A0FFF"/>
    <w:rsid w:val="00A4654E"/>
    <w:rsid w:val="00A5711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472C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iruble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6EDF15312E44BB929684DC4FDF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100A-D528-402D-A830-C264EC506E82}"/>
      </w:docPartPr>
      <w:docPartBody>
        <w:p w:rsidR="00171DDF" w:rsidRDefault="006701FC">
          <w:pPr>
            <w:pStyle w:val="B76EDF15312E44BB929684DC4FDFD3BA"/>
          </w:pPr>
          <w:r>
            <w:t>Sunday</w:t>
          </w:r>
        </w:p>
      </w:docPartBody>
    </w:docPart>
    <w:docPart>
      <w:docPartPr>
        <w:name w:val="4042FBB746094181BE9554759255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8141-C3F9-4271-8773-5FCECD04960C}"/>
      </w:docPartPr>
      <w:docPartBody>
        <w:p w:rsidR="00171DDF" w:rsidRDefault="006701FC">
          <w:pPr>
            <w:pStyle w:val="4042FBB746094181BE9554759255F22A"/>
          </w:pPr>
          <w:r>
            <w:t>Monday</w:t>
          </w:r>
        </w:p>
      </w:docPartBody>
    </w:docPart>
    <w:docPart>
      <w:docPartPr>
        <w:name w:val="F3231C3ECCFD4CA58B3664887CD6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47AC-F0AE-464C-8A99-D80795F4D758}"/>
      </w:docPartPr>
      <w:docPartBody>
        <w:p w:rsidR="00171DDF" w:rsidRDefault="006701FC">
          <w:pPr>
            <w:pStyle w:val="F3231C3ECCFD4CA58B3664887CD6471C"/>
          </w:pPr>
          <w:r>
            <w:t>Tuesday</w:t>
          </w:r>
        </w:p>
      </w:docPartBody>
    </w:docPart>
    <w:docPart>
      <w:docPartPr>
        <w:name w:val="345F9E98FE874C3A8214A357C283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7F17-6A32-4CFA-93F5-5790CDABE78D}"/>
      </w:docPartPr>
      <w:docPartBody>
        <w:p w:rsidR="00171DDF" w:rsidRDefault="006701FC">
          <w:pPr>
            <w:pStyle w:val="345F9E98FE874C3A8214A357C2836954"/>
          </w:pPr>
          <w:r>
            <w:t>Wednesday</w:t>
          </w:r>
        </w:p>
      </w:docPartBody>
    </w:docPart>
    <w:docPart>
      <w:docPartPr>
        <w:name w:val="61FB9F012E0C48E4838EAE4ED565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0CFF-08E6-418F-897B-68A914077489}"/>
      </w:docPartPr>
      <w:docPartBody>
        <w:p w:rsidR="00171DDF" w:rsidRDefault="006701FC">
          <w:pPr>
            <w:pStyle w:val="61FB9F012E0C48E4838EAE4ED565F010"/>
          </w:pPr>
          <w:r>
            <w:t>Thursday</w:t>
          </w:r>
        </w:p>
      </w:docPartBody>
    </w:docPart>
    <w:docPart>
      <w:docPartPr>
        <w:name w:val="A904BBCCFD37489F8F3AE90FDBE5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3E46-92A7-4DB7-8C82-61F6CD9E6E40}"/>
      </w:docPartPr>
      <w:docPartBody>
        <w:p w:rsidR="00171DDF" w:rsidRDefault="006701FC">
          <w:pPr>
            <w:pStyle w:val="A904BBCCFD37489F8F3AE90FDBE508BA"/>
          </w:pPr>
          <w:r>
            <w:t>Friday</w:t>
          </w:r>
        </w:p>
      </w:docPartBody>
    </w:docPart>
    <w:docPart>
      <w:docPartPr>
        <w:name w:val="81D17187F69C4870B6F628CEF240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2F03-2E7D-4B56-BDE0-42E0BAD031FE}"/>
      </w:docPartPr>
      <w:docPartBody>
        <w:p w:rsidR="00171DDF" w:rsidRDefault="006701FC">
          <w:pPr>
            <w:pStyle w:val="81D17187F69C4870B6F628CEF240F55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FC"/>
    <w:rsid w:val="00171DDF"/>
    <w:rsid w:val="006701FC"/>
    <w:rsid w:val="00A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6EDF15312E44BB929684DC4FDFD3BA">
    <w:name w:val="B76EDF15312E44BB929684DC4FDFD3BA"/>
  </w:style>
  <w:style w:type="paragraph" w:customStyle="1" w:styleId="4042FBB746094181BE9554759255F22A">
    <w:name w:val="4042FBB746094181BE9554759255F22A"/>
  </w:style>
  <w:style w:type="paragraph" w:customStyle="1" w:styleId="F3231C3ECCFD4CA58B3664887CD6471C">
    <w:name w:val="F3231C3ECCFD4CA58B3664887CD6471C"/>
  </w:style>
  <w:style w:type="paragraph" w:customStyle="1" w:styleId="345F9E98FE874C3A8214A357C2836954">
    <w:name w:val="345F9E98FE874C3A8214A357C2836954"/>
  </w:style>
  <w:style w:type="paragraph" w:customStyle="1" w:styleId="61FB9F012E0C48E4838EAE4ED565F010">
    <w:name w:val="61FB9F012E0C48E4838EAE4ED565F010"/>
  </w:style>
  <w:style w:type="paragraph" w:customStyle="1" w:styleId="A904BBCCFD37489F8F3AE90FDBE508BA">
    <w:name w:val="A904BBCCFD37489F8F3AE90FDBE508BA"/>
  </w:style>
  <w:style w:type="paragraph" w:customStyle="1" w:styleId="81D17187F69C4870B6F628CEF240F556">
    <w:name w:val="81D17187F69C4870B6F628CEF240F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2023-01-30T18:38:00Z</dcterms:created>
  <dcterms:modified xsi:type="dcterms:W3CDTF">2023-03-17T12:44:00Z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Status">
    <vt:lpwstr>Not started</vt:lpwstr>
  </property>
  <property fmtid="{D5CDD505-2E9C-101B-9397-08002B2CF9AE}" pid="4" name="MediaServiceKeyPoints">
    <vt:lpwstr/>
  </property>
</Properties>
</file>